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B08F" w14:textId="77777777" w:rsidR="001066BD" w:rsidRPr="00AB0E85" w:rsidRDefault="00465B14" w:rsidP="00465B14">
      <w:pPr>
        <w:spacing w:line="280" w:lineRule="exact"/>
        <w:rPr>
          <w:rFonts w:ascii="Arial" w:hAnsi="Arial" w:cs="Arial"/>
        </w:rPr>
      </w:pPr>
      <w:r w:rsidRPr="00AB0E85">
        <w:rPr>
          <w:rFonts w:ascii="Arial" w:hAnsi="Arial" w:cs="Arial"/>
        </w:rPr>
        <w:t>Abstract Title</w:t>
      </w:r>
    </w:p>
    <w:p w14:paraId="63141BC3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157A026D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 w:rsidRPr="00465B14">
        <w:rPr>
          <w:rFonts w:ascii="Arial" w:hAnsi="Arial" w:cs="Arial"/>
          <w:sz w:val="22"/>
          <w:szCs w:val="22"/>
        </w:rPr>
        <w:t>Authors</w:t>
      </w:r>
    </w:p>
    <w:p w14:paraId="04BBC95F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3328F6B6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 w:rsidRPr="00465B14">
        <w:rPr>
          <w:rFonts w:ascii="Arial" w:hAnsi="Arial" w:cs="Arial"/>
          <w:sz w:val="22"/>
          <w:szCs w:val="22"/>
        </w:rPr>
        <w:t>Author affiliations</w:t>
      </w:r>
    </w:p>
    <w:p w14:paraId="458D7C9C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5FF23401" w14:textId="77777777" w:rsidR="00465B14" w:rsidRPr="00465B14" w:rsidRDefault="00465B14" w:rsidP="00465B14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 w:rsidRPr="00465B14">
        <w:rPr>
          <w:rFonts w:ascii="Arial" w:hAnsi="Arial" w:cs="Arial"/>
          <w:i/>
          <w:iCs/>
          <w:sz w:val="22"/>
          <w:szCs w:val="22"/>
        </w:rPr>
        <w:t>Corresponding or Presenting Author</w:t>
      </w:r>
    </w:p>
    <w:p w14:paraId="69C1E134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4DE975BC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Words:</w:t>
      </w:r>
    </w:p>
    <w:p w14:paraId="10569214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642EC881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 w:rsidRPr="00465B14">
        <w:rPr>
          <w:rFonts w:ascii="Arial" w:hAnsi="Arial" w:cs="Arial"/>
          <w:sz w:val="22"/>
          <w:szCs w:val="22"/>
        </w:rPr>
        <w:t>Abstract content</w:t>
      </w:r>
    </w:p>
    <w:p w14:paraId="71CEE263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28CFF4E4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Acknowledgments</w:t>
      </w:r>
    </w:p>
    <w:p w14:paraId="4CF28B25" w14:textId="77777777" w:rsid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</w:p>
    <w:p w14:paraId="0FD0ECC0" w14:textId="77777777" w:rsidR="00465B14" w:rsidRPr="00465B14" w:rsidRDefault="00465B14" w:rsidP="00465B1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References (please use </w:t>
      </w:r>
      <w:r>
        <w:rPr>
          <w:rFonts w:ascii="Arial" w:hAnsi="Arial" w:cs="Arial"/>
          <w:i/>
          <w:iCs/>
          <w:sz w:val="22"/>
          <w:szCs w:val="22"/>
        </w:rPr>
        <w:t>J. Biol. Chem.</w:t>
      </w:r>
      <w:r>
        <w:rPr>
          <w:rFonts w:ascii="Arial" w:hAnsi="Arial" w:cs="Arial"/>
          <w:sz w:val="22"/>
          <w:szCs w:val="22"/>
        </w:rPr>
        <w:t xml:space="preserve"> format as default, including DOI whenever possible:  e.g. </w:t>
      </w:r>
      <w:r w:rsidRPr="00171D6C">
        <w:rPr>
          <w:rFonts w:cs="Arial"/>
        </w:rPr>
        <w:t xml:space="preserve">Sekine, M., Okamoto, K., Pai, E.F., Nagata, K., Ichida, K., </w:t>
      </w:r>
      <w:r w:rsidRPr="00465B14">
        <w:rPr>
          <w:rFonts w:cs="Arial"/>
        </w:rPr>
        <w:t>Hille, R.,</w:t>
      </w:r>
      <w:r w:rsidRPr="00171D6C">
        <w:rPr>
          <w:rFonts w:cs="Arial"/>
        </w:rPr>
        <w:t xml:space="preserve"> and Nishino, T. (2023)  Allopurinol and oxypurinol differ in the strength and mechanisms of inhibition of xanthine oxidoreductase. </w:t>
      </w:r>
      <w:r w:rsidRPr="00171D6C">
        <w:rPr>
          <w:rFonts w:cs="Arial"/>
          <w:i/>
          <w:iCs/>
        </w:rPr>
        <w:t>J. Biol. Chem.</w:t>
      </w:r>
      <w:r w:rsidRPr="00171D6C">
        <w:rPr>
          <w:rFonts w:cs="Arial"/>
        </w:rPr>
        <w:t xml:space="preserve"> </w:t>
      </w:r>
      <w:r w:rsidRPr="00171D6C">
        <w:rPr>
          <w:rFonts w:cs="Arial"/>
          <w:b/>
          <w:bCs/>
        </w:rPr>
        <w:t>299</w:t>
      </w:r>
      <w:r w:rsidR="00AB0E85">
        <w:rPr>
          <w:rFonts w:cs="Arial"/>
        </w:rPr>
        <w:t>, 105189</w:t>
      </w:r>
      <w:r w:rsidRPr="00171D6C">
        <w:rPr>
          <w:rFonts w:cs="Arial"/>
        </w:rPr>
        <w:t xml:space="preserve"> doi.org/10.1016/j.jbc.2023.1051</w:t>
      </w:r>
    </w:p>
    <w:sectPr w:rsidR="00465B14" w:rsidRPr="00465B14" w:rsidSect="00D6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DA"/>
    <w:rsid w:val="00000606"/>
    <w:rsid w:val="000109D9"/>
    <w:rsid w:val="0001294C"/>
    <w:rsid w:val="00013948"/>
    <w:rsid w:val="000157CE"/>
    <w:rsid w:val="00017E84"/>
    <w:rsid w:val="0002010D"/>
    <w:rsid w:val="0002128A"/>
    <w:rsid w:val="00021544"/>
    <w:rsid w:val="0002175E"/>
    <w:rsid w:val="0002238C"/>
    <w:rsid w:val="00022BE0"/>
    <w:rsid w:val="000276BE"/>
    <w:rsid w:val="000348D4"/>
    <w:rsid w:val="00035128"/>
    <w:rsid w:val="00035E2E"/>
    <w:rsid w:val="00040513"/>
    <w:rsid w:val="00042822"/>
    <w:rsid w:val="00042929"/>
    <w:rsid w:val="00047E9F"/>
    <w:rsid w:val="0005353A"/>
    <w:rsid w:val="00053DF3"/>
    <w:rsid w:val="00054B18"/>
    <w:rsid w:val="00057928"/>
    <w:rsid w:val="00057F5D"/>
    <w:rsid w:val="00060274"/>
    <w:rsid w:val="00061125"/>
    <w:rsid w:val="00061370"/>
    <w:rsid w:val="00062477"/>
    <w:rsid w:val="00064CFF"/>
    <w:rsid w:val="0007796D"/>
    <w:rsid w:val="00081FCF"/>
    <w:rsid w:val="00092B5D"/>
    <w:rsid w:val="00092E67"/>
    <w:rsid w:val="000966FA"/>
    <w:rsid w:val="00096F4B"/>
    <w:rsid w:val="00097123"/>
    <w:rsid w:val="000A38C2"/>
    <w:rsid w:val="000A39F9"/>
    <w:rsid w:val="000A6B27"/>
    <w:rsid w:val="000B1B21"/>
    <w:rsid w:val="000B2242"/>
    <w:rsid w:val="000B46EF"/>
    <w:rsid w:val="000B654F"/>
    <w:rsid w:val="000B7F3B"/>
    <w:rsid w:val="000C00CF"/>
    <w:rsid w:val="000C08F6"/>
    <w:rsid w:val="000C1A85"/>
    <w:rsid w:val="000C39CD"/>
    <w:rsid w:val="000C6991"/>
    <w:rsid w:val="000D0DA8"/>
    <w:rsid w:val="000D1251"/>
    <w:rsid w:val="000D26B5"/>
    <w:rsid w:val="000D3292"/>
    <w:rsid w:val="000D40E8"/>
    <w:rsid w:val="000D4D79"/>
    <w:rsid w:val="000D75B9"/>
    <w:rsid w:val="000E0C3A"/>
    <w:rsid w:val="000E2415"/>
    <w:rsid w:val="000E4312"/>
    <w:rsid w:val="000E4538"/>
    <w:rsid w:val="000F0213"/>
    <w:rsid w:val="000F1AF9"/>
    <w:rsid w:val="000F3089"/>
    <w:rsid w:val="000F3DF9"/>
    <w:rsid w:val="000F5778"/>
    <w:rsid w:val="000F5782"/>
    <w:rsid w:val="00105B4B"/>
    <w:rsid w:val="00106134"/>
    <w:rsid w:val="001066BD"/>
    <w:rsid w:val="001077FB"/>
    <w:rsid w:val="00107F59"/>
    <w:rsid w:val="00110C7A"/>
    <w:rsid w:val="0011423A"/>
    <w:rsid w:val="001228BC"/>
    <w:rsid w:val="00122CCA"/>
    <w:rsid w:val="0012403D"/>
    <w:rsid w:val="001242FD"/>
    <w:rsid w:val="00124F20"/>
    <w:rsid w:val="00125F56"/>
    <w:rsid w:val="00133E82"/>
    <w:rsid w:val="00134D57"/>
    <w:rsid w:val="00134F23"/>
    <w:rsid w:val="00135E0B"/>
    <w:rsid w:val="00140F88"/>
    <w:rsid w:val="00143E08"/>
    <w:rsid w:val="001451A5"/>
    <w:rsid w:val="00146D0C"/>
    <w:rsid w:val="00150897"/>
    <w:rsid w:val="001524F4"/>
    <w:rsid w:val="00154200"/>
    <w:rsid w:val="00154449"/>
    <w:rsid w:val="00155BB0"/>
    <w:rsid w:val="0015658E"/>
    <w:rsid w:val="00166557"/>
    <w:rsid w:val="00166A84"/>
    <w:rsid w:val="00167221"/>
    <w:rsid w:val="00176D3D"/>
    <w:rsid w:val="001802B6"/>
    <w:rsid w:val="001807D2"/>
    <w:rsid w:val="00185CFD"/>
    <w:rsid w:val="00187772"/>
    <w:rsid w:val="00190129"/>
    <w:rsid w:val="00191F32"/>
    <w:rsid w:val="00193059"/>
    <w:rsid w:val="00194F6B"/>
    <w:rsid w:val="001969CA"/>
    <w:rsid w:val="00197C02"/>
    <w:rsid w:val="001A15EB"/>
    <w:rsid w:val="001A3061"/>
    <w:rsid w:val="001B76C7"/>
    <w:rsid w:val="001B7E8F"/>
    <w:rsid w:val="001C0647"/>
    <w:rsid w:val="001C166E"/>
    <w:rsid w:val="001C3DB3"/>
    <w:rsid w:val="001C759C"/>
    <w:rsid w:val="001C7839"/>
    <w:rsid w:val="001D378E"/>
    <w:rsid w:val="001D3C56"/>
    <w:rsid w:val="001D49BF"/>
    <w:rsid w:val="001D5C35"/>
    <w:rsid w:val="001D6586"/>
    <w:rsid w:val="001D6E79"/>
    <w:rsid w:val="001D765F"/>
    <w:rsid w:val="001E1B0C"/>
    <w:rsid w:val="001E2158"/>
    <w:rsid w:val="001E2981"/>
    <w:rsid w:val="001E2BA6"/>
    <w:rsid w:val="001E49C0"/>
    <w:rsid w:val="001E75A6"/>
    <w:rsid w:val="001E7897"/>
    <w:rsid w:val="00200D63"/>
    <w:rsid w:val="00202322"/>
    <w:rsid w:val="00202954"/>
    <w:rsid w:val="00212358"/>
    <w:rsid w:val="00213F9C"/>
    <w:rsid w:val="002163E3"/>
    <w:rsid w:val="00220A89"/>
    <w:rsid w:val="00222927"/>
    <w:rsid w:val="00224312"/>
    <w:rsid w:val="002263FF"/>
    <w:rsid w:val="00227344"/>
    <w:rsid w:val="00233034"/>
    <w:rsid w:val="002336A2"/>
    <w:rsid w:val="002349D1"/>
    <w:rsid w:val="00237D5F"/>
    <w:rsid w:val="00240F17"/>
    <w:rsid w:val="00243835"/>
    <w:rsid w:val="002473B3"/>
    <w:rsid w:val="0025083C"/>
    <w:rsid w:val="00251258"/>
    <w:rsid w:val="00254B30"/>
    <w:rsid w:val="00255CB6"/>
    <w:rsid w:val="00257FE9"/>
    <w:rsid w:val="00260019"/>
    <w:rsid w:val="00260BE9"/>
    <w:rsid w:val="00262033"/>
    <w:rsid w:val="002625D8"/>
    <w:rsid w:val="00264EE5"/>
    <w:rsid w:val="00265367"/>
    <w:rsid w:val="0027106C"/>
    <w:rsid w:val="00272E51"/>
    <w:rsid w:val="00274BAF"/>
    <w:rsid w:val="00277879"/>
    <w:rsid w:val="002801FA"/>
    <w:rsid w:val="002804BC"/>
    <w:rsid w:val="002840D2"/>
    <w:rsid w:val="00284EC5"/>
    <w:rsid w:val="00286248"/>
    <w:rsid w:val="00290E8B"/>
    <w:rsid w:val="00294630"/>
    <w:rsid w:val="002A0B48"/>
    <w:rsid w:val="002A2CFF"/>
    <w:rsid w:val="002A5C05"/>
    <w:rsid w:val="002A6D05"/>
    <w:rsid w:val="002A6DBC"/>
    <w:rsid w:val="002B0C9D"/>
    <w:rsid w:val="002B15AD"/>
    <w:rsid w:val="002B1F9C"/>
    <w:rsid w:val="002B2E28"/>
    <w:rsid w:val="002B35FD"/>
    <w:rsid w:val="002B7DA3"/>
    <w:rsid w:val="002C31D5"/>
    <w:rsid w:val="002C37CD"/>
    <w:rsid w:val="002C3822"/>
    <w:rsid w:val="002C5DF8"/>
    <w:rsid w:val="002C683F"/>
    <w:rsid w:val="002D3DC0"/>
    <w:rsid w:val="002E46E1"/>
    <w:rsid w:val="002E4823"/>
    <w:rsid w:val="002E546A"/>
    <w:rsid w:val="002E5AB8"/>
    <w:rsid w:val="002F3CE3"/>
    <w:rsid w:val="002F4C50"/>
    <w:rsid w:val="002F715F"/>
    <w:rsid w:val="00302F8B"/>
    <w:rsid w:val="0030523F"/>
    <w:rsid w:val="00312FE8"/>
    <w:rsid w:val="00313DB3"/>
    <w:rsid w:val="00314307"/>
    <w:rsid w:val="00314C23"/>
    <w:rsid w:val="00325804"/>
    <w:rsid w:val="00330194"/>
    <w:rsid w:val="0033436F"/>
    <w:rsid w:val="00340FA7"/>
    <w:rsid w:val="0034164D"/>
    <w:rsid w:val="00342A2C"/>
    <w:rsid w:val="00344B94"/>
    <w:rsid w:val="0035278C"/>
    <w:rsid w:val="00354A40"/>
    <w:rsid w:val="00354F03"/>
    <w:rsid w:val="00356A61"/>
    <w:rsid w:val="00360535"/>
    <w:rsid w:val="00363807"/>
    <w:rsid w:val="00366F5F"/>
    <w:rsid w:val="003701E7"/>
    <w:rsid w:val="00370B6D"/>
    <w:rsid w:val="003778EB"/>
    <w:rsid w:val="003820E8"/>
    <w:rsid w:val="00382276"/>
    <w:rsid w:val="00384C92"/>
    <w:rsid w:val="00385B95"/>
    <w:rsid w:val="00386A99"/>
    <w:rsid w:val="00387F15"/>
    <w:rsid w:val="0039003C"/>
    <w:rsid w:val="003904E4"/>
    <w:rsid w:val="00392994"/>
    <w:rsid w:val="00394A91"/>
    <w:rsid w:val="003958B1"/>
    <w:rsid w:val="003A10A4"/>
    <w:rsid w:val="003A259A"/>
    <w:rsid w:val="003A4014"/>
    <w:rsid w:val="003A42AC"/>
    <w:rsid w:val="003A5046"/>
    <w:rsid w:val="003A6A55"/>
    <w:rsid w:val="003A7F64"/>
    <w:rsid w:val="003B002D"/>
    <w:rsid w:val="003B373E"/>
    <w:rsid w:val="003B3789"/>
    <w:rsid w:val="003B77C5"/>
    <w:rsid w:val="003C0285"/>
    <w:rsid w:val="003C2B3E"/>
    <w:rsid w:val="003C52E5"/>
    <w:rsid w:val="003C7F72"/>
    <w:rsid w:val="003D1130"/>
    <w:rsid w:val="003D42E2"/>
    <w:rsid w:val="003D4586"/>
    <w:rsid w:val="003D7411"/>
    <w:rsid w:val="003E076E"/>
    <w:rsid w:val="003E10FA"/>
    <w:rsid w:val="003E2448"/>
    <w:rsid w:val="003E7346"/>
    <w:rsid w:val="003F1848"/>
    <w:rsid w:val="003F2DF0"/>
    <w:rsid w:val="003F342D"/>
    <w:rsid w:val="003F6A85"/>
    <w:rsid w:val="003F78FF"/>
    <w:rsid w:val="004024BE"/>
    <w:rsid w:val="00404DFA"/>
    <w:rsid w:val="004050E0"/>
    <w:rsid w:val="0040537C"/>
    <w:rsid w:val="004053A2"/>
    <w:rsid w:val="00407356"/>
    <w:rsid w:val="00407ADA"/>
    <w:rsid w:val="00410D46"/>
    <w:rsid w:val="004165B6"/>
    <w:rsid w:val="00426BAD"/>
    <w:rsid w:val="00430343"/>
    <w:rsid w:val="0043374C"/>
    <w:rsid w:val="00433949"/>
    <w:rsid w:val="00433F29"/>
    <w:rsid w:val="00433FC1"/>
    <w:rsid w:val="00434A6A"/>
    <w:rsid w:val="00440F6B"/>
    <w:rsid w:val="00441742"/>
    <w:rsid w:val="00444D1D"/>
    <w:rsid w:val="00452D52"/>
    <w:rsid w:val="0045534D"/>
    <w:rsid w:val="00456981"/>
    <w:rsid w:val="00457904"/>
    <w:rsid w:val="0046144C"/>
    <w:rsid w:val="0046342C"/>
    <w:rsid w:val="00465B14"/>
    <w:rsid w:val="0047440B"/>
    <w:rsid w:val="0047735D"/>
    <w:rsid w:val="004812C4"/>
    <w:rsid w:val="00481A22"/>
    <w:rsid w:val="00482653"/>
    <w:rsid w:val="004830E4"/>
    <w:rsid w:val="0048360E"/>
    <w:rsid w:val="0048499C"/>
    <w:rsid w:val="004930A2"/>
    <w:rsid w:val="00495B3D"/>
    <w:rsid w:val="004A1158"/>
    <w:rsid w:val="004A2A11"/>
    <w:rsid w:val="004A519E"/>
    <w:rsid w:val="004A5BCA"/>
    <w:rsid w:val="004A7709"/>
    <w:rsid w:val="004A7C90"/>
    <w:rsid w:val="004B07CE"/>
    <w:rsid w:val="004B22FB"/>
    <w:rsid w:val="004B5E4C"/>
    <w:rsid w:val="004B7D90"/>
    <w:rsid w:val="004C3313"/>
    <w:rsid w:val="004C4FB6"/>
    <w:rsid w:val="004C68DD"/>
    <w:rsid w:val="004C6CF0"/>
    <w:rsid w:val="004C72FE"/>
    <w:rsid w:val="004D2446"/>
    <w:rsid w:val="004D33DE"/>
    <w:rsid w:val="004D4B48"/>
    <w:rsid w:val="004D6442"/>
    <w:rsid w:val="004E1805"/>
    <w:rsid w:val="004E2DF9"/>
    <w:rsid w:val="004F2610"/>
    <w:rsid w:val="004F2745"/>
    <w:rsid w:val="004F2A04"/>
    <w:rsid w:val="004F7B2A"/>
    <w:rsid w:val="005005E1"/>
    <w:rsid w:val="00500F13"/>
    <w:rsid w:val="00503238"/>
    <w:rsid w:val="00503A39"/>
    <w:rsid w:val="00504708"/>
    <w:rsid w:val="00512F0F"/>
    <w:rsid w:val="00515506"/>
    <w:rsid w:val="0051552B"/>
    <w:rsid w:val="005225CC"/>
    <w:rsid w:val="00525030"/>
    <w:rsid w:val="005253D2"/>
    <w:rsid w:val="00525ED9"/>
    <w:rsid w:val="00533053"/>
    <w:rsid w:val="00534CF6"/>
    <w:rsid w:val="0054498B"/>
    <w:rsid w:val="00547601"/>
    <w:rsid w:val="00551504"/>
    <w:rsid w:val="0055347B"/>
    <w:rsid w:val="00554871"/>
    <w:rsid w:val="00555DA4"/>
    <w:rsid w:val="005568BC"/>
    <w:rsid w:val="005636EB"/>
    <w:rsid w:val="00564335"/>
    <w:rsid w:val="0056437C"/>
    <w:rsid w:val="005645F4"/>
    <w:rsid w:val="00564DBE"/>
    <w:rsid w:val="005653DC"/>
    <w:rsid w:val="005679F4"/>
    <w:rsid w:val="005707A3"/>
    <w:rsid w:val="00573AC7"/>
    <w:rsid w:val="005748A0"/>
    <w:rsid w:val="00580FFE"/>
    <w:rsid w:val="00581530"/>
    <w:rsid w:val="00583B4E"/>
    <w:rsid w:val="00586985"/>
    <w:rsid w:val="00594609"/>
    <w:rsid w:val="005951D5"/>
    <w:rsid w:val="0059542B"/>
    <w:rsid w:val="005966A8"/>
    <w:rsid w:val="005A27C3"/>
    <w:rsid w:val="005B10F7"/>
    <w:rsid w:val="005B1FA7"/>
    <w:rsid w:val="005B2954"/>
    <w:rsid w:val="005B3751"/>
    <w:rsid w:val="005B669E"/>
    <w:rsid w:val="005B763E"/>
    <w:rsid w:val="005C43AA"/>
    <w:rsid w:val="005C4972"/>
    <w:rsid w:val="005C6AA3"/>
    <w:rsid w:val="005C731A"/>
    <w:rsid w:val="005D0BAA"/>
    <w:rsid w:val="005D3169"/>
    <w:rsid w:val="005E09CE"/>
    <w:rsid w:val="005E16BA"/>
    <w:rsid w:val="005E43F6"/>
    <w:rsid w:val="005E4693"/>
    <w:rsid w:val="005E79A4"/>
    <w:rsid w:val="005E7DE7"/>
    <w:rsid w:val="005F0A44"/>
    <w:rsid w:val="005F13E4"/>
    <w:rsid w:val="005F1DDE"/>
    <w:rsid w:val="005F70A1"/>
    <w:rsid w:val="005F7B5A"/>
    <w:rsid w:val="006050A6"/>
    <w:rsid w:val="00607C2D"/>
    <w:rsid w:val="0061116C"/>
    <w:rsid w:val="00612BED"/>
    <w:rsid w:val="00617797"/>
    <w:rsid w:val="0062168B"/>
    <w:rsid w:val="00621A6C"/>
    <w:rsid w:val="00624FFB"/>
    <w:rsid w:val="0062724F"/>
    <w:rsid w:val="00627C1C"/>
    <w:rsid w:val="006332BB"/>
    <w:rsid w:val="006447E4"/>
    <w:rsid w:val="00645147"/>
    <w:rsid w:val="006503DC"/>
    <w:rsid w:val="006505E8"/>
    <w:rsid w:val="00652BE0"/>
    <w:rsid w:val="0066042B"/>
    <w:rsid w:val="00666ACB"/>
    <w:rsid w:val="00670224"/>
    <w:rsid w:val="0067251E"/>
    <w:rsid w:val="006727C4"/>
    <w:rsid w:val="00672E17"/>
    <w:rsid w:val="006736D4"/>
    <w:rsid w:val="00676C95"/>
    <w:rsid w:val="00680A27"/>
    <w:rsid w:val="00684D77"/>
    <w:rsid w:val="00690511"/>
    <w:rsid w:val="00691A20"/>
    <w:rsid w:val="00692B9F"/>
    <w:rsid w:val="00694DBB"/>
    <w:rsid w:val="006953F7"/>
    <w:rsid w:val="006A17E1"/>
    <w:rsid w:val="006A2852"/>
    <w:rsid w:val="006A3161"/>
    <w:rsid w:val="006A420A"/>
    <w:rsid w:val="006B2553"/>
    <w:rsid w:val="006B5DF4"/>
    <w:rsid w:val="006C146E"/>
    <w:rsid w:val="006C2818"/>
    <w:rsid w:val="006C468A"/>
    <w:rsid w:val="006D28EA"/>
    <w:rsid w:val="006D3074"/>
    <w:rsid w:val="006E08DA"/>
    <w:rsid w:val="006E0EC9"/>
    <w:rsid w:val="006E1318"/>
    <w:rsid w:val="006E5214"/>
    <w:rsid w:val="006F0020"/>
    <w:rsid w:val="006F1C75"/>
    <w:rsid w:val="006F29E8"/>
    <w:rsid w:val="006F407E"/>
    <w:rsid w:val="00701257"/>
    <w:rsid w:val="0070149B"/>
    <w:rsid w:val="00703262"/>
    <w:rsid w:val="00707A0B"/>
    <w:rsid w:val="007159CD"/>
    <w:rsid w:val="00720DDE"/>
    <w:rsid w:val="007219D5"/>
    <w:rsid w:val="00724E37"/>
    <w:rsid w:val="00726467"/>
    <w:rsid w:val="00727F87"/>
    <w:rsid w:val="00735D14"/>
    <w:rsid w:val="007412E4"/>
    <w:rsid w:val="00743CC4"/>
    <w:rsid w:val="00743D30"/>
    <w:rsid w:val="0074699E"/>
    <w:rsid w:val="00752A6D"/>
    <w:rsid w:val="00752B39"/>
    <w:rsid w:val="007539E0"/>
    <w:rsid w:val="007552E3"/>
    <w:rsid w:val="0075785D"/>
    <w:rsid w:val="007601AB"/>
    <w:rsid w:val="0076213C"/>
    <w:rsid w:val="0076369A"/>
    <w:rsid w:val="00763D66"/>
    <w:rsid w:val="00765178"/>
    <w:rsid w:val="00765980"/>
    <w:rsid w:val="00771387"/>
    <w:rsid w:val="00771CBE"/>
    <w:rsid w:val="00771ED5"/>
    <w:rsid w:val="00773A3A"/>
    <w:rsid w:val="007755AF"/>
    <w:rsid w:val="007760EC"/>
    <w:rsid w:val="007800B2"/>
    <w:rsid w:val="00780C73"/>
    <w:rsid w:val="00783A26"/>
    <w:rsid w:val="007849B0"/>
    <w:rsid w:val="00794023"/>
    <w:rsid w:val="0079656E"/>
    <w:rsid w:val="00797C5A"/>
    <w:rsid w:val="00797EFF"/>
    <w:rsid w:val="007A2DD5"/>
    <w:rsid w:val="007A51AB"/>
    <w:rsid w:val="007A6C43"/>
    <w:rsid w:val="007B7F7E"/>
    <w:rsid w:val="007C2523"/>
    <w:rsid w:val="007C30F7"/>
    <w:rsid w:val="007C3349"/>
    <w:rsid w:val="007C338D"/>
    <w:rsid w:val="007C5AD2"/>
    <w:rsid w:val="007C6B0A"/>
    <w:rsid w:val="007C7A62"/>
    <w:rsid w:val="007D01E1"/>
    <w:rsid w:val="007D2551"/>
    <w:rsid w:val="007E289A"/>
    <w:rsid w:val="007E311A"/>
    <w:rsid w:val="007E4792"/>
    <w:rsid w:val="007E4D4E"/>
    <w:rsid w:val="007E4DD1"/>
    <w:rsid w:val="007F090C"/>
    <w:rsid w:val="007F12C9"/>
    <w:rsid w:val="007F42A9"/>
    <w:rsid w:val="007F483B"/>
    <w:rsid w:val="007F51BF"/>
    <w:rsid w:val="007F51F8"/>
    <w:rsid w:val="008166FA"/>
    <w:rsid w:val="00826977"/>
    <w:rsid w:val="0083377A"/>
    <w:rsid w:val="00834646"/>
    <w:rsid w:val="00835052"/>
    <w:rsid w:val="00836B8E"/>
    <w:rsid w:val="0084175B"/>
    <w:rsid w:val="0084265A"/>
    <w:rsid w:val="00842F8C"/>
    <w:rsid w:val="00845C73"/>
    <w:rsid w:val="0085034B"/>
    <w:rsid w:val="0085087D"/>
    <w:rsid w:val="00857503"/>
    <w:rsid w:val="008575BF"/>
    <w:rsid w:val="008618D2"/>
    <w:rsid w:val="00862FEC"/>
    <w:rsid w:val="0086369F"/>
    <w:rsid w:val="00866FDD"/>
    <w:rsid w:val="008674FF"/>
    <w:rsid w:val="008706FB"/>
    <w:rsid w:val="00873703"/>
    <w:rsid w:val="0087497A"/>
    <w:rsid w:val="00876D09"/>
    <w:rsid w:val="00877311"/>
    <w:rsid w:val="00880CF7"/>
    <w:rsid w:val="0089351B"/>
    <w:rsid w:val="008957F6"/>
    <w:rsid w:val="00895F20"/>
    <w:rsid w:val="008A2638"/>
    <w:rsid w:val="008B1DDA"/>
    <w:rsid w:val="008B77B4"/>
    <w:rsid w:val="008C2696"/>
    <w:rsid w:val="008C32C1"/>
    <w:rsid w:val="008C518D"/>
    <w:rsid w:val="008C6D9A"/>
    <w:rsid w:val="008D196E"/>
    <w:rsid w:val="008D2A34"/>
    <w:rsid w:val="008D3193"/>
    <w:rsid w:val="008D4648"/>
    <w:rsid w:val="008E1B2B"/>
    <w:rsid w:val="008E1B5F"/>
    <w:rsid w:val="008E5FE5"/>
    <w:rsid w:val="008E73FC"/>
    <w:rsid w:val="008F30A6"/>
    <w:rsid w:val="008F641C"/>
    <w:rsid w:val="00900843"/>
    <w:rsid w:val="009023D0"/>
    <w:rsid w:val="009065A3"/>
    <w:rsid w:val="009078B3"/>
    <w:rsid w:val="00907B7E"/>
    <w:rsid w:val="00914D6A"/>
    <w:rsid w:val="009166A5"/>
    <w:rsid w:val="0092194B"/>
    <w:rsid w:val="0092209B"/>
    <w:rsid w:val="009230FE"/>
    <w:rsid w:val="0092548D"/>
    <w:rsid w:val="009322D3"/>
    <w:rsid w:val="00934B92"/>
    <w:rsid w:val="0094444D"/>
    <w:rsid w:val="0094605E"/>
    <w:rsid w:val="0094742A"/>
    <w:rsid w:val="00961D8E"/>
    <w:rsid w:val="00967266"/>
    <w:rsid w:val="00970C7C"/>
    <w:rsid w:val="009713AB"/>
    <w:rsid w:val="00971505"/>
    <w:rsid w:val="00973E38"/>
    <w:rsid w:val="00976D20"/>
    <w:rsid w:val="00984437"/>
    <w:rsid w:val="00984BFA"/>
    <w:rsid w:val="0098558C"/>
    <w:rsid w:val="009933C4"/>
    <w:rsid w:val="009A16FC"/>
    <w:rsid w:val="009A461F"/>
    <w:rsid w:val="009A5065"/>
    <w:rsid w:val="009A6C75"/>
    <w:rsid w:val="009A77D1"/>
    <w:rsid w:val="009A7AB7"/>
    <w:rsid w:val="009A7F5A"/>
    <w:rsid w:val="009B1B4D"/>
    <w:rsid w:val="009B28A8"/>
    <w:rsid w:val="009B3A26"/>
    <w:rsid w:val="009C7E28"/>
    <w:rsid w:val="009D013F"/>
    <w:rsid w:val="009D04AF"/>
    <w:rsid w:val="009D4010"/>
    <w:rsid w:val="009D574F"/>
    <w:rsid w:val="009E3F93"/>
    <w:rsid w:val="009E41FB"/>
    <w:rsid w:val="009E4E6B"/>
    <w:rsid w:val="009E52AA"/>
    <w:rsid w:val="009E56E2"/>
    <w:rsid w:val="009E6212"/>
    <w:rsid w:val="009F3957"/>
    <w:rsid w:val="009F7CBD"/>
    <w:rsid w:val="009F7F41"/>
    <w:rsid w:val="00A023F5"/>
    <w:rsid w:val="00A044DB"/>
    <w:rsid w:val="00A06996"/>
    <w:rsid w:val="00A07901"/>
    <w:rsid w:val="00A07B06"/>
    <w:rsid w:val="00A12D5A"/>
    <w:rsid w:val="00A15A0B"/>
    <w:rsid w:val="00A3012A"/>
    <w:rsid w:val="00A36A32"/>
    <w:rsid w:val="00A37587"/>
    <w:rsid w:val="00A40D3B"/>
    <w:rsid w:val="00A44AE1"/>
    <w:rsid w:val="00A46DF1"/>
    <w:rsid w:val="00A47BD6"/>
    <w:rsid w:val="00A513EC"/>
    <w:rsid w:val="00A57D6A"/>
    <w:rsid w:val="00A612A5"/>
    <w:rsid w:val="00A652B8"/>
    <w:rsid w:val="00A663F2"/>
    <w:rsid w:val="00A6647D"/>
    <w:rsid w:val="00A678FA"/>
    <w:rsid w:val="00A77FD2"/>
    <w:rsid w:val="00A824AC"/>
    <w:rsid w:val="00A828D4"/>
    <w:rsid w:val="00A90138"/>
    <w:rsid w:val="00A921E6"/>
    <w:rsid w:val="00A95D29"/>
    <w:rsid w:val="00A97254"/>
    <w:rsid w:val="00AA26D4"/>
    <w:rsid w:val="00AA28D2"/>
    <w:rsid w:val="00AA3683"/>
    <w:rsid w:val="00AA39A8"/>
    <w:rsid w:val="00AB0E85"/>
    <w:rsid w:val="00AB0F11"/>
    <w:rsid w:val="00AB13F5"/>
    <w:rsid w:val="00AB4C9E"/>
    <w:rsid w:val="00AC03B2"/>
    <w:rsid w:val="00AC0D1A"/>
    <w:rsid w:val="00AC0D52"/>
    <w:rsid w:val="00AD090F"/>
    <w:rsid w:val="00AD50C8"/>
    <w:rsid w:val="00AD57BB"/>
    <w:rsid w:val="00AD5E04"/>
    <w:rsid w:val="00AD76D4"/>
    <w:rsid w:val="00AD77EF"/>
    <w:rsid w:val="00AE36BC"/>
    <w:rsid w:val="00AE46F7"/>
    <w:rsid w:val="00AF2D1F"/>
    <w:rsid w:val="00AF3ADF"/>
    <w:rsid w:val="00AF4431"/>
    <w:rsid w:val="00AF5351"/>
    <w:rsid w:val="00AF62CA"/>
    <w:rsid w:val="00AF65B2"/>
    <w:rsid w:val="00B051C4"/>
    <w:rsid w:val="00B0633C"/>
    <w:rsid w:val="00B067A6"/>
    <w:rsid w:val="00B11E4F"/>
    <w:rsid w:val="00B12FF9"/>
    <w:rsid w:val="00B17AE1"/>
    <w:rsid w:val="00B21E7C"/>
    <w:rsid w:val="00B246D1"/>
    <w:rsid w:val="00B3186B"/>
    <w:rsid w:val="00B40BC4"/>
    <w:rsid w:val="00B42FEB"/>
    <w:rsid w:val="00B46C99"/>
    <w:rsid w:val="00B50DF4"/>
    <w:rsid w:val="00B515E8"/>
    <w:rsid w:val="00B54382"/>
    <w:rsid w:val="00B55F4E"/>
    <w:rsid w:val="00B56DD5"/>
    <w:rsid w:val="00B5728D"/>
    <w:rsid w:val="00B60718"/>
    <w:rsid w:val="00B61C63"/>
    <w:rsid w:val="00B61CB2"/>
    <w:rsid w:val="00B62820"/>
    <w:rsid w:val="00B6309E"/>
    <w:rsid w:val="00B6460F"/>
    <w:rsid w:val="00B64BD8"/>
    <w:rsid w:val="00B72191"/>
    <w:rsid w:val="00B72322"/>
    <w:rsid w:val="00B7266E"/>
    <w:rsid w:val="00B72DC3"/>
    <w:rsid w:val="00B72DF0"/>
    <w:rsid w:val="00B7441B"/>
    <w:rsid w:val="00B74BCA"/>
    <w:rsid w:val="00B80BB1"/>
    <w:rsid w:val="00B8200D"/>
    <w:rsid w:val="00B84324"/>
    <w:rsid w:val="00B90099"/>
    <w:rsid w:val="00B9013A"/>
    <w:rsid w:val="00B9163D"/>
    <w:rsid w:val="00BA047A"/>
    <w:rsid w:val="00BA0FD8"/>
    <w:rsid w:val="00BA1019"/>
    <w:rsid w:val="00BA3DC3"/>
    <w:rsid w:val="00BA467B"/>
    <w:rsid w:val="00BA4958"/>
    <w:rsid w:val="00BA5BBA"/>
    <w:rsid w:val="00BB1C5C"/>
    <w:rsid w:val="00BB260C"/>
    <w:rsid w:val="00BB2DD4"/>
    <w:rsid w:val="00BB2FF5"/>
    <w:rsid w:val="00BC08AC"/>
    <w:rsid w:val="00BC1494"/>
    <w:rsid w:val="00BC6A41"/>
    <w:rsid w:val="00BD2845"/>
    <w:rsid w:val="00BD333B"/>
    <w:rsid w:val="00BD606D"/>
    <w:rsid w:val="00BD7B80"/>
    <w:rsid w:val="00BE197E"/>
    <w:rsid w:val="00BE490E"/>
    <w:rsid w:val="00BE5D73"/>
    <w:rsid w:val="00BF3DBF"/>
    <w:rsid w:val="00BF5A0A"/>
    <w:rsid w:val="00C0212B"/>
    <w:rsid w:val="00C031B8"/>
    <w:rsid w:val="00C04EE1"/>
    <w:rsid w:val="00C05643"/>
    <w:rsid w:val="00C064FC"/>
    <w:rsid w:val="00C14A36"/>
    <w:rsid w:val="00C14F68"/>
    <w:rsid w:val="00C150C9"/>
    <w:rsid w:val="00C1541C"/>
    <w:rsid w:val="00C318C8"/>
    <w:rsid w:val="00C32339"/>
    <w:rsid w:val="00C35E05"/>
    <w:rsid w:val="00C40631"/>
    <w:rsid w:val="00C4390C"/>
    <w:rsid w:val="00C503B8"/>
    <w:rsid w:val="00C5640D"/>
    <w:rsid w:val="00C57D3B"/>
    <w:rsid w:val="00C57EAE"/>
    <w:rsid w:val="00C66AB0"/>
    <w:rsid w:val="00C679F6"/>
    <w:rsid w:val="00C70D1B"/>
    <w:rsid w:val="00C73727"/>
    <w:rsid w:val="00C83469"/>
    <w:rsid w:val="00C8437D"/>
    <w:rsid w:val="00C85823"/>
    <w:rsid w:val="00C86CD7"/>
    <w:rsid w:val="00C90206"/>
    <w:rsid w:val="00CA109D"/>
    <w:rsid w:val="00CA720D"/>
    <w:rsid w:val="00CB07F0"/>
    <w:rsid w:val="00CB318E"/>
    <w:rsid w:val="00CB7810"/>
    <w:rsid w:val="00CC16F9"/>
    <w:rsid w:val="00CD081A"/>
    <w:rsid w:val="00CD18CE"/>
    <w:rsid w:val="00CD419B"/>
    <w:rsid w:val="00CE0556"/>
    <w:rsid w:val="00CE314D"/>
    <w:rsid w:val="00CF08F8"/>
    <w:rsid w:val="00CF1308"/>
    <w:rsid w:val="00D01D6E"/>
    <w:rsid w:val="00D02E06"/>
    <w:rsid w:val="00D07C88"/>
    <w:rsid w:val="00D07F8D"/>
    <w:rsid w:val="00D10661"/>
    <w:rsid w:val="00D12CF3"/>
    <w:rsid w:val="00D174AC"/>
    <w:rsid w:val="00D23314"/>
    <w:rsid w:val="00D307AC"/>
    <w:rsid w:val="00D30EB3"/>
    <w:rsid w:val="00D32D08"/>
    <w:rsid w:val="00D3337A"/>
    <w:rsid w:val="00D344FD"/>
    <w:rsid w:val="00D349D3"/>
    <w:rsid w:val="00D34EEE"/>
    <w:rsid w:val="00D40012"/>
    <w:rsid w:val="00D4095C"/>
    <w:rsid w:val="00D4357F"/>
    <w:rsid w:val="00D44EF4"/>
    <w:rsid w:val="00D46143"/>
    <w:rsid w:val="00D46E2E"/>
    <w:rsid w:val="00D4718C"/>
    <w:rsid w:val="00D47698"/>
    <w:rsid w:val="00D47847"/>
    <w:rsid w:val="00D50155"/>
    <w:rsid w:val="00D509C8"/>
    <w:rsid w:val="00D50FFA"/>
    <w:rsid w:val="00D54F06"/>
    <w:rsid w:val="00D555A0"/>
    <w:rsid w:val="00D5792C"/>
    <w:rsid w:val="00D61C9B"/>
    <w:rsid w:val="00D62360"/>
    <w:rsid w:val="00D64EA6"/>
    <w:rsid w:val="00D66B2A"/>
    <w:rsid w:val="00D75F87"/>
    <w:rsid w:val="00D81272"/>
    <w:rsid w:val="00D82029"/>
    <w:rsid w:val="00D95044"/>
    <w:rsid w:val="00DA4162"/>
    <w:rsid w:val="00DA493C"/>
    <w:rsid w:val="00DA6360"/>
    <w:rsid w:val="00DB0ED5"/>
    <w:rsid w:val="00DB2325"/>
    <w:rsid w:val="00DB49CF"/>
    <w:rsid w:val="00DB4F43"/>
    <w:rsid w:val="00DB50BD"/>
    <w:rsid w:val="00DB6277"/>
    <w:rsid w:val="00DB6564"/>
    <w:rsid w:val="00DB65BA"/>
    <w:rsid w:val="00DC1C23"/>
    <w:rsid w:val="00DD1B63"/>
    <w:rsid w:val="00DD7142"/>
    <w:rsid w:val="00DE2A90"/>
    <w:rsid w:val="00DE3031"/>
    <w:rsid w:val="00DE40AF"/>
    <w:rsid w:val="00DF3063"/>
    <w:rsid w:val="00DF3C19"/>
    <w:rsid w:val="00DF4376"/>
    <w:rsid w:val="00DF568D"/>
    <w:rsid w:val="00E01ADF"/>
    <w:rsid w:val="00E07C2B"/>
    <w:rsid w:val="00E114D2"/>
    <w:rsid w:val="00E122B7"/>
    <w:rsid w:val="00E17637"/>
    <w:rsid w:val="00E218E9"/>
    <w:rsid w:val="00E2260F"/>
    <w:rsid w:val="00E32117"/>
    <w:rsid w:val="00E33DFB"/>
    <w:rsid w:val="00E34526"/>
    <w:rsid w:val="00E346A6"/>
    <w:rsid w:val="00E36CEE"/>
    <w:rsid w:val="00E375A0"/>
    <w:rsid w:val="00E44AA1"/>
    <w:rsid w:val="00E46086"/>
    <w:rsid w:val="00E46B76"/>
    <w:rsid w:val="00E47932"/>
    <w:rsid w:val="00E47A7B"/>
    <w:rsid w:val="00E54E99"/>
    <w:rsid w:val="00E54F13"/>
    <w:rsid w:val="00E55DEB"/>
    <w:rsid w:val="00E571E2"/>
    <w:rsid w:val="00E61DB1"/>
    <w:rsid w:val="00E63D52"/>
    <w:rsid w:val="00E64AFC"/>
    <w:rsid w:val="00E665D5"/>
    <w:rsid w:val="00E714EA"/>
    <w:rsid w:val="00E75741"/>
    <w:rsid w:val="00E75A51"/>
    <w:rsid w:val="00E8608F"/>
    <w:rsid w:val="00E87A30"/>
    <w:rsid w:val="00EA021C"/>
    <w:rsid w:val="00EA2C39"/>
    <w:rsid w:val="00EA68CB"/>
    <w:rsid w:val="00EA6CAD"/>
    <w:rsid w:val="00EB0FBE"/>
    <w:rsid w:val="00EB20BC"/>
    <w:rsid w:val="00EB4391"/>
    <w:rsid w:val="00EB5F57"/>
    <w:rsid w:val="00EC0BFC"/>
    <w:rsid w:val="00EC5353"/>
    <w:rsid w:val="00EC7922"/>
    <w:rsid w:val="00EC7D4C"/>
    <w:rsid w:val="00ED163B"/>
    <w:rsid w:val="00ED1E61"/>
    <w:rsid w:val="00ED7A5A"/>
    <w:rsid w:val="00EE2DE3"/>
    <w:rsid w:val="00EE33E2"/>
    <w:rsid w:val="00EE33E8"/>
    <w:rsid w:val="00EE4A9A"/>
    <w:rsid w:val="00EE506A"/>
    <w:rsid w:val="00EE68F0"/>
    <w:rsid w:val="00EE727A"/>
    <w:rsid w:val="00EE7888"/>
    <w:rsid w:val="00EF0AE8"/>
    <w:rsid w:val="00EF1131"/>
    <w:rsid w:val="00EF1D17"/>
    <w:rsid w:val="00EF6DC9"/>
    <w:rsid w:val="00EF7FB1"/>
    <w:rsid w:val="00F02126"/>
    <w:rsid w:val="00F06FD5"/>
    <w:rsid w:val="00F07875"/>
    <w:rsid w:val="00F1167C"/>
    <w:rsid w:val="00F1717A"/>
    <w:rsid w:val="00F21385"/>
    <w:rsid w:val="00F21DF7"/>
    <w:rsid w:val="00F2254C"/>
    <w:rsid w:val="00F2579E"/>
    <w:rsid w:val="00F25B35"/>
    <w:rsid w:val="00F3123E"/>
    <w:rsid w:val="00F32504"/>
    <w:rsid w:val="00F37E94"/>
    <w:rsid w:val="00F42098"/>
    <w:rsid w:val="00F42C55"/>
    <w:rsid w:val="00F44253"/>
    <w:rsid w:val="00F4480F"/>
    <w:rsid w:val="00F52FA2"/>
    <w:rsid w:val="00F54E64"/>
    <w:rsid w:val="00F6067E"/>
    <w:rsid w:val="00F608CD"/>
    <w:rsid w:val="00F803FB"/>
    <w:rsid w:val="00F82876"/>
    <w:rsid w:val="00F828B7"/>
    <w:rsid w:val="00F8770C"/>
    <w:rsid w:val="00F879EA"/>
    <w:rsid w:val="00F87FE7"/>
    <w:rsid w:val="00F91A61"/>
    <w:rsid w:val="00F91BA7"/>
    <w:rsid w:val="00F92CDF"/>
    <w:rsid w:val="00F93E21"/>
    <w:rsid w:val="00F9425F"/>
    <w:rsid w:val="00F96A37"/>
    <w:rsid w:val="00F96F5C"/>
    <w:rsid w:val="00FA230F"/>
    <w:rsid w:val="00FA2448"/>
    <w:rsid w:val="00FA429C"/>
    <w:rsid w:val="00FA6C6D"/>
    <w:rsid w:val="00FB114D"/>
    <w:rsid w:val="00FB3716"/>
    <w:rsid w:val="00FB5911"/>
    <w:rsid w:val="00FB61B9"/>
    <w:rsid w:val="00FC1756"/>
    <w:rsid w:val="00FC26FC"/>
    <w:rsid w:val="00FC37F6"/>
    <w:rsid w:val="00FD2D78"/>
    <w:rsid w:val="00FD3357"/>
    <w:rsid w:val="00FD60E7"/>
    <w:rsid w:val="00FD6765"/>
    <w:rsid w:val="00FE147C"/>
    <w:rsid w:val="00FE264D"/>
    <w:rsid w:val="00FE43D1"/>
    <w:rsid w:val="00FE7684"/>
    <w:rsid w:val="00FE7EC7"/>
    <w:rsid w:val="00FF0E0D"/>
    <w:rsid w:val="00FF63E4"/>
    <w:rsid w:val="00FF69EB"/>
    <w:rsid w:val="00FF7D47"/>
    <w:rsid w:val="00FF7DA4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157EB"/>
  <w15:chartTrackingRefBased/>
  <w15:docId w15:val="{4FCAD39A-2886-DA47-8E4E-442F2E3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B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B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B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B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B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My%20Drive%20(tomwt@ucr.edu)/MoTEC2025%20Site/MoTEC%202025%20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MoTEC 2025 abstract template.dotx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Windeknecht</dc:creator>
  <cp:keywords/>
  <dc:description/>
  <cp:lastModifiedBy>Tom Windeknecht</cp:lastModifiedBy>
  <cp:revision>1</cp:revision>
  <dcterms:created xsi:type="dcterms:W3CDTF">2024-12-06T23:37:00Z</dcterms:created>
  <dcterms:modified xsi:type="dcterms:W3CDTF">2024-12-06T23:37:00Z</dcterms:modified>
</cp:coreProperties>
</file>